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076" w:rsidRPr="001C0076" w:rsidRDefault="001C0076" w:rsidP="001C0076">
      <w:pPr>
        <w:pStyle w:val="MeetingTitle"/>
        <w:jc w:val="center"/>
        <w:rPr>
          <w:sz w:val="36"/>
          <w:szCs w:val="36"/>
        </w:rPr>
      </w:pPr>
      <w:r w:rsidRPr="001C0076">
        <w:rPr>
          <w:sz w:val="36"/>
          <w:szCs w:val="36"/>
        </w:rPr>
        <w:t>Maine State Innovation Model Leadership Meeting</w:t>
      </w:r>
    </w:p>
    <w:sdt>
      <w:sdtPr>
        <w:rPr>
          <w:sz w:val="20"/>
          <w:szCs w:val="20"/>
        </w:rPr>
        <w:id w:val="63719735"/>
        <w:placeholder>
          <w:docPart w:val="9C6655B89E8B4D5DBC7E126A65103C47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4-05-02T00:00:00Z">
          <w:dateFormat w:val="M/d/yyyy"/>
          <w:lid w:val="en-US"/>
          <w:storeMappedDataAs w:val="dateTime"/>
          <w:calendar w:val="gregorian"/>
        </w:date>
      </w:sdtPr>
      <w:sdtEndPr/>
      <w:sdtContent>
        <w:p w:rsidR="00575B64" w:rsidRPr="00144ACB" w:rsidRDefault="00C42EB5">
          <w:pPr>
            <w:pStyle w:val="DateTime"/>
            <w:rPr>
              <w:sz w:val="20"/>
              <w:szCs w:val="20"/>
            </w:rPr>
          </w:pPr>
          <w:r>
            <w:rPr>
              <w:sz w:val="20"/>
              <w:szCs w:val="20"/>
            </w:rPr>
            <w:t>5/2</w:t>
          </w:r>
          <w:r w:rsidR="000D2A66" w:rsidRPr="00144ACB">
            <w:rPr>
              <w:sz w:val="20"/>
              <w:szCs w:val="20"/>
            </w:rPr>
            <w:t>/2014</w:t>
          </w:r>
        </w:p>
      </w:sdtContent>
    </w:sdt>
    <w:p w:rsidR="00575B64" w:rsidRPr="00144ACB" w:rsidRDefault="00487A8C">
      <w:pPr>
        <w:pStyle w:val="DateTime"/>
        <w:rPr>
          <w:sz w:val="20"/>
          <w:szCs w:val="20"/>
        </w:rPr>
      </w:pPr>
      <w:r w:rsidRPr="00144ACB">
        <w:rPr>
          <w:sz w:val="20"/>
          <w:szCs w:val="20"/>
        </w:rPr>
        <w:t>12:00 PM – 1</w:t>
      </w:r>
      <w:r w:rsidR="001C0076" w:rsidRPr="00144ACB">
        <w:rPr>
          <w:sz w:val="20"/>
          <w:szCs w:val="20"/>
        </w:rPr>
        <w:t>:3</w:t>
      </w:r>
      <w:bookmarkStart w:id="0" w:name="_GoBack"/>
      <w:bookmarkEnd w:id="0"/>
      <w:r w:rsidR="001C0076" w:rsidRPr="00144ACB">
        <w:rPr>
          <w:sz w:val="20"/>
          <w:szCs w:val="20"/>
        </w:rPr>
        <w:t xml:space="preserve">0 PM </w:t>
      </w:r>
    </w:p>
    <w:p w:rsidR="001C0076" w:rsidRPr="00144ACB" w:rsidRDefault="001C0076">
      <w:pPr>
        <w:pStyle w:val="DateTime"/>
        <w:rPr>
          <w:sz w:val="20"/>
          <w:szCs w:val="20"/>
        </w:rPr>
      </w:pPr>
      <w:r w:rsidRPr="00144ACB">
        <w:rPr>
          <w:sz w:val="20"/>
          <w:szCs w:val="20"/>
        </w:rPr>
        <w:t>DHHS, 221 State Street, Augusta</w:t>
      </w:r>
    </w:p>
    <w:p w:rsidR="001C0076" w:rsidRPr="00144ACB" w:rsidRDefault="001C0076">
      <w:pPr>
        <w:pStyle w:val="DateTime"/>
        <w:rPr>
          <w:sz w:val="20"/>
          <w:szCs w:val="20"/>
        </w:rPr>
      </w:pPr>
      <w:r w:rsidRPr="00144ACB">
        <w:rPr>
          <w:sz w:val="20"/>
          <w:szCs w:val="20"/>
        </w:rPr>
        <w:t>Main Conference Room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43" w:type="dxa"/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1530"/>
        <w:gridCol w:w="1666"/>
        <w:gridCol w:w="3193"/>
        <w:gridCol w:w="2481"/>
      </w:tblGrid>
      <w:tr w:rsidR="00F6435B" w:rsidRPr="00144ACB" w:rsidTr="00F6435B">
        <w:tc>
          <w:tcPr>
            <w:tcW w:w="1530" w:type="dxa"/>
          </w:tcPr>
          <w:p w:rsidR="00F6435B" w:rsidRPr="00144ACB" w:rsidRDefault="00F6435B" w:rsidP="001C0076">
            <w:pPr>
              <w:pStyle w:val="Even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#</w:t>
            </w:r>
          </w:p>
        </w:tc>
        <w:tc>
          <w:tcPr>
            <w:tcW w:w="1666" w:type="dxa"/>
          </w:tcPr>
          <w:p w:rsidR="00F6435B" w:rsidRPr="00144ACB" w:rsidRDefault="00F6435B" w:rsidP="001C0076">
            <w:pPr>
              <w:pStyle w:val="Even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 Time</w:t>
            </w:r>
          </w:p>
        </w:tc>
        <w:tc>
          <w:tcPr>
            <w:tcW w:w="3193" w:type="dxa"/>
          </w:tcPr>
          <w:p w:rsidR="00F6435B" w:rsidRPr="00144ACB" w:rsidRDefault="00F6435B" w:rsidP="000D2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</w:t>
            </w:r>
          </w:p>
        </w:tc>
        <w:tc>
          <w:tcPr>
            <w:tcW w:w="2481" w:type="dxa"/>
          </w:tcPr>
          <w:p w:rsidR="00F6435B" w:rsidRDefault="00F6435B" w:rsidP="001C0076">
            <w:pPr>
              <w:pStyle w:val="Even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 Facilitator</w:t>
            </w:r>
          </w:p>
        </w:tc>
      </w:tr>
      <w:tr w:rsidR="00F6435B" w:rsidRPr="00144ACB" w:rsidTr="00F6435B">
        <w:tc>
          <w:tcPr>
            <w:tcW w:w="1530" w:type="dxa"/>
          </w:tcPr>
          <w:p w:rsidR="00F6435B" w:rsidRPr="00144ACB" w:rsidRDefault="00F6435B" w:rsidP="001C0076">
            <w:pPr>
              <w:pStyle w:val="Even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6" w:type="dxa"/>
          </w:tcPr>
          <w:p w:rsidR="00F6435B" w:rsidRPr="00144ACB" w:rsidRDefault="00F6435B" w:rsidP="001C0076">
            <w:pPr>
              <w:pStyle w:val="Event"/>
              <w:rPr>
                <w:sz w:val="20"/>
                <w:szCs w:val="20"/>
              </w:rPr>
            </w:pPr>
            <w:r w:rsidRPr="00144ACB">
              <w:rPr>
                <w:sz w:val="20"/>
                <w:szCs w:val="20"/>
              </w:rPr>
              <w:t>12 – 12:10</w:t>
            </w:r>
          </w:p>
        </w:tc>
        <w:tc>
          <w:tcPr>
            <w:tcW w:w="3193" w:type="dxa"/>
          </w:tcPr>
          <w:p w:rsidR="00F6435B" w:rsidRPr="00144ACB" w:rsidRDefault="00F6435B" w:rsidP="000D2A66">
            <w:pPr>
              <w:rPr>
                <w:sz w:val="20"/>
                <w:szCs w:val="20"/>
              </w:rPr>
            </w:pPr>
            <w:r w:rsidRPr="00144ACB">
              <w:rPr>
                <w:sz w:val="20"/>
                <w:szCs w:val="20"/>
              </w:rPr>
              <w:t>Review and acceptance of March SIM Maine Leadership Team minutes</w:t>
            </w:r>
          </w:p>
        </w:tc>
        <w:tc>
          <w:tcPr>
            <w:tcW w:w="2481" w:type="dxa"/>
          </w:tcPr>
          <w:p w:rsidR="00F6435B" w:rsidRPr="00144ACB" w:rsidRDefault="00F6435B" w:rsidP="001C0076">
            <w:pPr>
              <w:pStyle w:val="Even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Commissioner Head</w:t>
            </w:r>
            <w:r w:rsidRPr="00144ACB">
              <w:rPr>
                <w:sz w:val="20"/>
                <w:szCs w:val="20"/>
              </w:rPr>
              <w:t xml:space="preserve"> </w:t>
            </w:r>
          </w:p>
        </w:tc>
      </w:tr>
      <w:tr w:rsidR="00F6435B" w:rsidRPr="00144ACB" w:rsidTr="00F6435B">
        <w:tc>
          <w:tcPr>
            <w:tcW w:w="1530" w:type="dxa"/>
          </w:tcPr>
          <w:p w:rsidR="00F6435B" w:rsidRPr="00144ACB" w:rsidRDefault="00F6435B" w:rsidP="000D2A66">
            <w:pPr>
              <w:pStyle w:val="Even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66" w:type="dxa"/>
          </w:tcPr>
          <w:p w:rsidR="00F6435B" w:rsidRPr="00144ACB" w:rsidRDefault="00F6435B" w:rsidP="000D2A66">
            <w:pPr>
              <w:pStyle w:val="Event"/>
              <w:rPr>
                <w:sz w:val="20"/>
                <w:szCs w:val="20"/>
              </w:rPr>
            </w:pPr>
            <w:r w:rsidRPr="00144ACB">
              <w:rPr>
                <w:sz w:val="20"/>
                <w:szCs w:val="20"/>
              </w:rPr>
              <w:t>12:10 – 12:20</w:t>
            </w:r>
          </w:p>
        </w:tc>
        <w:tc>
          <w:tcPr>
            <w:tcW w:w="3193" w:type="dxa"/>
          </w:tcPr>
          <w:p w:rsidR="00F6435B" w:rsidRPr="00144ACB" w:rsidRDefault="00F6435B" w:rsidP="001C0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</w:t>
            </w:r>
            <w:r w:rsidRPr="00144ACB">
              <w:rPr>
                <w:sz w:val="20"/>
                <w:szCs w:val="20"/>
              </w:rPr>
              <w:t xml:space="preserve"> Steering Committee Report</w:t>
            </w:r>
          </w:p>
          <w:p w:rsidR="00F6435B" w:rsidRPr="00144ACB" w:rsidRDefault="00F6435B" w:rsidP="001C0076">
            <w:pPr>
              <w:rPr>
                <w:sz w:val="20"/>
                <w:szCs w:val="20"/>
              </w:rPr>
            </w:pPr>
            <w:r w:rsidRPr="00144ACB">
              <w:rPr>
                <w:b/>
                <w:sz w:val="20"/>
                <w:szCs w:val="20"/>
              </w:rPr>
              <w:t>Objective:</w:t>
            </w:r>
            <w:r w:rsidRPr="00144ACB">
              <w:rPr>
                <w:sz w:val="20"/>
                <w:szCs w:val="20"/>
              </w:rPr>
              <w:t xml:space="preserve">  Review the </w:t>
            </w:r>
            <w:r>
              <w:rPr>
                <w:sz w:val="20"/>
                <w:szCs w:val="20"/>
              </w:rPr>
              <w:t>April</w:t>
            </w:r>
            <w:r w:rsidRPr="00144ACB">
              <w:rPr>
                <w:sz w:val="20"/>
                <w:szCs w:val="20"/>
              </w:rPr>
              <w:t xml:space="preserve"> SIM Steering Committee Report</w:t>
            </w:r>
          </w:p>
          <w:p w:rsidR="00F6435B" w:rsidRPr="00144ACB" w:rsidRDefault="00F6435B" w:rsidP="001C0076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F6435B" w:rsidRPr="00144ACB" w:rsidRDefault="00F6435B" w:rsidP="001C0076">
            <w:pPr>
              <w:pStyle w:val="Event"/>
              <w:rPr>
                <w:sz w:val="20"/>
                <w:szCs w:val="20"/>
              </w:rPr>
            </w:pPr>
            <w:r w:rsidRPr="00144ACB">
              <w:rPr>
                <w:sz w:val="20"/>
                <w:szCs w:val="20"/>
              </w:rPr>
              <w:t>Dr. Flanigan</w:t>
            </w:r>
          </w:p>
        </w:tc>
      </w:tr>
      <w:tr w:rsidR="00F6435B" w:rsidRPr="00144ACB" w:rsidTr="00F6435B">
        <w:tc>
          <w:tcPr>
            <w:tcW w:w="1530" w:type="dxa"/>
          </w:tcPr>
          <w:p w:rsidR="00F6435B" w:rsidRDefault="00F6435B" w:rsidP="000D2A66">
            <w:pPr>
              <w:pStyle w:val="Even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66" w:type="dxa"/>
          </w:tcPr>
          <w:p w:rsidR="00F6435B" w:rsidRPr="00144ACB" w:rsidRDefault="00F6435B" w:rsidP="000D2A66">
            <w:pPr>
              <w:pStyle w:val="Even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12:20 – 12:40</w:t>
            </w:r>
          </w:p>
        </w:tc>
        <w:tc>
          <w:tcPr>
            <w:tcW w:w="3193" w:type="dxa"/>
          </w:tcPr>
          <w:p w:rsidR="00F6435B" w:rsidRDefault="00F6435B" w:rsidP="001C0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 Logo Discussion</w:t>
            </w:r>
          </w:p>
          <w:p w:rsidR="00F6435B" w:rsidRPr="00144ACB" w:rsidRDefault="00F6435B" w:rsidP="001C0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Objective:  SIM Steering Committee asked for SIM logo process review as current logo, with Partner co-branding, is confusing</w:t>
            </w:r>
          </w:p>
        </w:tc>
        <w:tc>
          <w:tcPr>
            <w:tcW w:w="2481" w:type="dxa"/>
          </w:tcPr>
          <w:p w:rsidR="00F6435B" w:rsidRPr="00144ACB" w:rsidRDefault="00F6435B">
            <w:pPr>
              <w:pStyle w:val="Even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Flanigan</w:t>
            </w:r>
          </w:p>
        </w:tc>
      </w:tr>
      <w:tr w:rsidR="00F6435B" w:rsidRPr="00144ACB" w:rsidTr="00F6435B">
        <w:tc>
          <w:tcPr>
            <w:tcW w:w="1530" w:type="dxa"/>
          </w:tcPr>
          <w:p w:rsidR="00F6435B" w:rsidRPr="00144ACB" w:rsidRDefault="00F6435B" w:rsidP="00B62405">
            <w:pPr>
              <w:pStyle w:val="Even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66" w:type="dxa"/>
          </w:tcPr>
          <w:p w:rsidR="00F6435B" w:rsidRPr="00144ACB" w:rsidRDefault="00F6435B" w:rsidP="00B62405">
            <w:pPr>
              <w:pStyle w:val="Event"/>
              <w:rPr>
                <w:sz w:val="20"/>
                <w:szCs w:val="20"/>
              </w:rPr>
            </w:pPr>
            <w:r w:rsidRPr="00144A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2:40</w:t>
            </w:r>
            <w:r w:rsidRPr="00144ACB"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3193" w:type="dxa"/>
          </w:tcPr>
          <w:p w:rsidR="00F6435B" w:rsidRPr="00144ACB" w:rsidRDefault="00F6435B" w:rsidP="001C0076">
            <w:pPr>
              <w:rPr>
                <w:sz w:val="20"/>
                <w:szCs w:val="20"/>
              </w:rPr>
            </w:pPr>
            <w:r w:rsidRPr="00144ACB">
              <w:rPr>
                <w:sz w:val="20"/>
                <w:szCs w:val="20"/>
              </w:rPr>
              <w:t>Behavioral Health Curriculum Development Recommendation</w:t>
            </w:r>
          </w:p>
          <w:p w:rsidR="00F6435B" w:rsidRPr="00144ACB" w:rsidRDefault="00F6435B" w:rsidP="00B62405">
            <w:pPr>
              <w:rPr>
                <w:sz w:val="20"/>
                <w:szCs w:val="20"/>
              </w:rPr>
            </w:pPr>
            <w:r w:rsidRPr="00144ACB">
              <w:rPr>
                <w:b/>
                <w:sz w:val="20"/>
                <w:szCs w:val="20"/>
              </w:rPr>
              <w:t>Objective:</w:t>
            </w:r>
            <w:r w:rsidRPr="00144ACB">
              <w:rPr>
                <w:sz w:val="20"/>
                <w:szCs w:val="20"/>
              </w:rPr>
              <w:t xml:space="preserve">  Present </w:t>
            </w:r>
            <w:r>
              <w:rPr>
                <w:sz w:val="20"/>
                <w:szCs w:val="20"/>
              </w:rPr>
              <w:t xml:space="preserve">additional info as requested by MLT during April MLT meeting to enable </w:t>
            </w:r>
            <w:proofErr w:type="spellStart"/>
            <w:r>
              <w:rPr>
                <w:sz w:val="20"/>
                <w:szCs w:val="20"/>
              </w:rPr>
              <w:t>MaineCare</w:t>
            </w:r>
            <w:proofErr w:type="spellEnd"/>
            <w:r>
              <w:rPr>
                <w:sz w:val="20"/>
                <w:szCs w:val="20"/>
              </w:rPr>
              <w:t xml:space="preserve"> to move forward with RFP or contracting for curriculum development </w:t>
            </w:r>
          </w:p>
        </w:tc>
        <w:tc>
          <w:tcPr>
            <w:tcW w:w="2481" w:type="dxa"/>
          </w:tcPr>
          <w:p w:rsidR="00F6435B" w:rsidRPr="00144ACB" w:rsidRDefault="003B0B8E">
            <w:pPr>
              <w:pStyle w:val="Even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Michelle Probert</w:t>
            </w:r>
          </w:p>
        </w:tc>
      </w:tr>
      <w:tr w:rsidR="003B0B8E" w:rsidRPr="00144ACB" w:rsidTr="0083744C">
        <w:tc>
          <w:tcPr>
            <w:tcW w:w="1530" w:type="dxa"/>
          </w:tcPr>
          <w:p w:rsidR="003B0B8E" w:rsidRPr="00144ACB" w:rsidRDefault="003B0B8E" w:rsidP="0083744C">
            <w:pPr>
              <w:pStyle w:val="Even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66" w:type="dxa"/>
          </w:tcPr>
          <w:p w:rsidR="003B0B8E" w:rsidRPr="00144ACB" w:rsidRDefault="003B0B8E" w:rsidP="0083744C">
            <w:pPr>
              <w:pStyle w:val="Even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</w:t>
            </w:r>
            <w:r w:rsidRPr="00144ACB">
              <w:rPr>
                <w:sz w:val="20"/>
                <w:szCs w:val="20"/>
              </w:rPr>
              <w:t>0 - 1:20</w:t>
            </w:r>
          </w:p>
        </w:tc>
        <w:tc>
          <w:tcPr>
            <w:tcW w:w="3193" w:type="dxa"/>
          </w:tcPr>
          <w:p w:rsidR="003B0B8E" w:rsidRPr="00144ACB" w:rsidRDefault="003B0B8E" w:rsidP="0083744C">
            <w:pPr>
              <w:rPr>
                <w:sz w:val="20"/>
                <w:szCs w:val="20"/>
              </w:rPr>
            </w:pPr>
            <w:r w:rsidRPr="00144ACB">
              <w:rPr>
                <w:sz w:val="20"/>
                <w:szCs w:val="20"/>
              </w:rPr>
              <w:t>Leadership Development RFP Direction</w:t>
            </w:r>
          </w:p>
          <w:p w:rsidR="003B0B8E" w:rsidRPr="00144ACB" w:rsidRDefault="003B0B8E" w:rsidP="0083744C">
            <w:pPr>
              <w:rPr>
                <w:sz w:val="20"/>
                <w:szCs w:val="20"/>
              </w:rPr>
            </w:pPr>
            <w:r w:rsidRPr="00144ACB">
              <w:rPr>
                <w:sz w:val="20"/>
                <w:szCs w:val="20"/>
              </w:rPr>
              <w:t xml:space="preserve"> </w:t>
            </w:r>
          </w:p>
          <w:p w:rsidR="003B0B8E" w:rsidRPr="00144ACB" w:rsidRDefault="003B0B8E" w:rsidP="0083744C">
            <w:pPr>
              <w:rPr>
                <w:sz w:val="20"/>
                <w:szCs w:val="20"/>
              </w:rPr>
            </w:pPr>
            <w:r w:rsidRPr="00144ACB">
              <w:rPr>
                <w:b/>
                <w:sz w:val="20"/>
                <w:szCs w:val="20"/>
              </w:rPr>
              <w:t>Objective:</w:t>
            </w:r>
            <w:r w:rsidRPr="00144A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Update</w:t>
            </w:r>
            <w:r w:rsidRPr="00144ACB">
              <w:rPr>
                <w:sz w:val="20"/>
                <w:szCs w:val="20"/>
              </w:rPr>
              <w:t xml:space="preserve"> SIM MLT regarding </w:t>
            </w:r>
            <w:r>
              <w:rPr>
                <w:sz w:val="20"/>
                <w:szCs w:val="20"/>
              </w:rPr>
              <w:t>ability to use the PQVL process to source</w:t>
            </w:r>
            <w:r w:rsidRPr="00144ACB">
              <w:rPr>
                <w:sz w:val="20"/>
                <w:szCs w:val="20"/>
              </w:rPr>
              <w:t xml:space="preserve"> for Leadership Development RFP</w:t>
            </w:r>
          </w:p>
        </w:tc>
        <w:tc>
          <w:tcPr>
            <w:tcW w:w="2481" w:type="dxa"/>
          </w:tcPr>
          <w:p w:rsidR="003B0B8E" w:rsidRPr="00144ACB" w:rsidRDefault="003B0B8E" w:rsidP="0083744C">
            <w:pPr>
              <w:pStyle w:val="Even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Dr</w:t>
            </w:r>
            <w:proofErr w:type="spellEnd"/>
            <w:r>
              <w:rPr>
                <w:sz w:val="20"/>
                <w:szCs w:val="20"/>
              </w:rPr>
              <w:t xml:space="preserve"> Flanigan/Sheryl Peavey </w:t>
            </w:r>
          </w:p>
        </w:tc>
      </w:tr>
      <w:tr w:rsidR="009561FA" w:rsidRPr="00144ACB" w:rsidTr="0083744C">
        <w:tc>
          <w:tcPr>
            <w:tcW w:w="1530" w:type="dxa"/>
          </w:tcPr>
          <w:p w:rsidR="009561FA" w:rsidRPr="00144ACB" w:rsidRDefault="009561FA" w:rsidP="0083744C">
            <w:pPr>
              <w:pStyle w:val="Even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66" w:type="dxa"/>
          </w:tcPr>
          <w:p w:rsidR="009561FA" w:rsidRPr="00144ACB" w:rsidRDefault="009561FA" w:rsidP="0083744C">
            <w:pPr>
              <w:pStyle w:val="Event"/>
              <w:rPr>
                <w:sz w:val="20"/>
                <w:szCs w:val="20"/>
              </w:rPr>
            </w:pPr>
            <w:r w:rsidRPr="00144ACB">
              <w:rPr>
                <w:sz w:val="20"/>
                <w:szCs w:val="20"/>
              </w:rPr>
              <w:t>1:20 – 1:30</w:t>
            </w:r>
          </w:p>
        </w:tc>
        <w:tc>
          <w:tcPr>
            <w:tcW w:w="3193" w:type="dxa"/>
          </w:tcPr>
          <w:p w:rsidR="009561FA" w:rsidRPr="00144ACB" w:rsidRDefault="009561FA" w:rsidP="0083744C">
            <w:pPr>
              <w:rPr>
                <w:sz w:val="20"/>
                <w:szCs w:val="20"/>
              </w:rPr>
            </w:pPr>
            <w:r w:rsidRPr="00144ACB">
              <w:rPr>
                <w:sz w:val="20"/>
                <w:szCs w:val="20"/>
              </w:rPr>
              <w:t>SIM Funding Request</w:t>
            </w:r>
          </w:p>
          <w:p w:rsidR="009561FA" w:rsidRPr="00144ACB" w:rsidRDefault="009561FA" w:rsidP="009561FA">
            <w:pPr>
              <w:rPr>
                <w:sz w:val="20"/>
                <w:szCs w:val="20"/>
              </w:rPr>
            </w:pPr>
            <w:r w:rsidRPr="00144ACB">
              <w:rPr>
                <w:sz w:val="20"/>
                <w:szCs w:val="20"/>
              </w:rPr>
              <w:t xml:space="preserve"> </w:t>
            </w:r>
            <w:r w:rsidRPr="00144ACB">
              <w:rPr>
                <w:b/>
                <w:sz w:val="20"/>
                <w:szCs w:val="20"/>
              </w:rPr>
              <w:t>Objective:</w:t>
            </w:r>
            <w:r w:rsidRPr="00144ACB">
              <w:rPr>
                <w:sz w:val="20"/>
                <w:szCs w:val="20"/>
              </w:rPr>
              <w:t xml:space="preserve">  Obtain MLT approval/direction for SIM funding allocation</w:t>
            </w:r>
          </w:p>
        </w:tc>
        <w:tc>
          <w:tcPr>
            <w:tcW w:w="2481" w:type="dxa"/>
          </w:tcPr>
          <w:p w:rsidR="009561FA" w:rsidRPr="00144ACB" w:rsidRDefault="009561FA" w:rsidP="0083744C">
            <w:pPr>
              <w:pStyle w:val="Event"/>
              <w:rPr>
                <w:sz w:val="20"/>
                <w:szCs w:val="20"/>
              </w:rPr>
            </w:pPr>
            <w:r w:rsidRPr="00144ACB">
              <w:rPr>
                <w:sz w:val="20"/>
                <w:szCs w:val="20"/>
              </w:rPr>
              <w:t>Sheryl Peavey</w:t>
            </w:r>
          </w:p>
          <w:p w:rsidR="009561FA" w:rsidRPr="00144ACB" w:rsidRDefault="009561FA" w:rsidP="0083744C">
            <w:pPr>
              <w:pStyle w:val="Event"/>
              <w:rPr>
                <w:sz w:val="20"/>
                <w:szCs w:val="20"/>
              </w:rPr>
            </w:pPr>
            <w:r w:rsidRPr="00144ACB">
              <w:rPr>
                <w:sz w:val="20"/>
                <w:szCs w:val="20"/>
              </w:rPr>
              <w:t xml:space="preserve"> </w:t>
            </w:r>
          </w:p>
          <w:p w:rsidR="009561FA" w:rsidRPr="00144ACB" w:rsidRDefault="009561FA" w:rsidP="0083744C">
            <w:pPr>
              <w:pStyle w:val="Event"/>
              <w:rPr>
                <w:sz w:val="20"/>
                <w:szCs w:val="20"/>
              </w:rPr>
            </w:pPr>
          </w:p>
        </w:tc>
      </w:tr>
      <w:tr w:rsidR="00F6435B" w:rsidRPr="00144ACB" w:rsidTr="00F6435B">
        <w:tc>
          <w:tcPr>
            <w:tcW w:w="1530" w:type="dxa"/>
          </w:tcPr>
          <w:p w:rsidR="00F6435B" w:rsidRDefault="009561FA" w:rsidP="00C42E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lastRenderedPageBreak/>
              <w:t>7</w:t>
            </w:r>
          </w:p>
        </w:tc>
        <w:tc>
          <w:tcPr>
            <w:tcW w:w="1666" w:type="dxa"/>
          </w:tcPr>
          <w:p w:rsidR="00F6435B" w:rsidRDefault="009561FA" w:rsidP="00C42E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1:30 – 1:40</w:t>
            </w:r>
            <w:r w:rsidR="00F6435B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</w:p>
          <w:p w:rsidR="00F6435B" w:rsidRPr="00144ACB" w:rsidRDefault="00F6435B" w:rsidP="00FF27EF">
            <w:pPr>
              <w:pStyle w:val="Event"/>
              <w:rPr>
                <w:sz w:val="20"/>
                <w:szCs w:val="20"/>
              </w:rPr>
            </w:pPr>
          </w:p>
        </w:tc>
        <w:tc>
          <w:tcPr>
            <w:tcW w:w="3193" w:type="dxa"/>
          </w:tcPr>
          <w:p w:rsidR="00F6435B" w:rsidRDefault="00F6435B" w:rsidP="001C0076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Health Home expansion - support of the additional 23 HHs</w:t>
            </w:r>
          </w:p>
          <w:p w:rsidR="00F6435B" w:rsidRDefault="00F6435B" w:rsidP="001C0076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</w:p>
          <w:p w:rsidR="00F6435B" w:rsidRPr="00144ACB" w:rsidRDefault="00F6435B" w:rsidP="00F46A5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Objective:  In</w:t>
            </w:r>
            <w:r w:rsidR="00F46A5D">
              <w:rPr>
                <w:rFonts w:ascii="Calibri" w:hAnsi="Calibri" w:cs="Calibri"/>
                <w:color w:val="000000"/>
                <w:sz w:val="22"/>
              </w:rPr>
              <w:t>form MLT that DHHS is looking into long term direction of HH support and is asking MQC for a breakdown of the menu of services</w:t>
            </w:r>
          </w:p>
        </w:tc>
        <w:tc>
          <w:tcPr>
            <w:tcW w:w="2481" w:type="dxa"/>
          </w:tcPr>
          <w:p w:rsidR="00F6435B" w:rsidRPr="00144ACB" w:rsidRDefault="003B0B8E">
            <w:pPr>
              <w:pStyle w:val="Even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Dr</w:t>
            </w:r>
            <w:proofErr w:type="spellEnd"/>
            <w:r>
              <w:rPr>
                <w:sz w:val="20"/>
                <w:szCs w:val="20"/>
              </w:rPr>
              <w:t xml:space="preserve"> Flanigan</w:t>
            </w:r>
          </w:p>
        </w:tc>
      </w:tr>
      <w:tr w:rsidR="00F6435B" w:rsidRPr="00144ACB" w:rsidTr="00F6435B">
        <w:tc>
          <w:tcPr>
            <w:tcW w:w="1530" w:type="dxa"/>
          </w:tcPr>
          <w:p w:rsidR="00F6435B" w:rsidRPr="00144ACB" w:rsidRDefault="00F6435B" w:rsidP="00FF27EF">
            <w:pPr>
              <w:pStyle w:val="Event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F6435B" w:rsidRPr="00144ACB" w:rsidRDefault="00F6435B" w:rsidP="00FF27EF">
            <w:pPr>
              <w:pStyle w:val="Event"/>
              <w:rPr>
                <w:sz w:val="20"/>
                <w:szCs w:val="20"/>
              </w:rPr>
            </w:pPr>
          </w:p>
        </w:tc>
        <w:tc>
          <w:tcPr>
            <w:tcW w:w="3193" w:type="dxa"/>
          </w:tcPr>
          <w:p w:rsidR="00F6435B" w:rsidRPr="00144ACB" w:rsidRDefault="00F6435B" w:rsidP="001C0076">
            <w:pPr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F6435B" w:rsidRPr="00144ACB" w:rsidRDefault="00F6435B">
            <w:pPr>
              <w:pStyle w:val="Event"/>
              <w:rPr>
                <w:sz w:val="20"/>
                <w:szCs w:val="20"/>
              </w:rPr>
            </w:pPr>
          </w:p>
        </w:tc>
      </w:tr>
    </w:tbl>
    <w:p w:rsidR="00575B64" w:rsidRPr="00144ACB" w:rsidRDefault="008D7E4B">
      <w:pPr>
        <w:pStyle w:val="MeetingTitle"/>
        <w:rPr>
          <w:sz w:val="20"/>
          <w:szCs w:val="20"/>
        </w:rPr>
      </w:pPr>
      <w:r w:rsidRPr="00144ACB">
        <w:rPr>
          <w:sz w:val="20"/>
          <w:szCs w:val="20"/>
        </w:rPr>
        <w:t>Additional Information:</w:t>
      </w:r>
    </w:p>
    <w:p w:rsidR="00575B64" w:rsidRPr="00144ACB" w:rsidRDefault="001C0076">
      <w:pPr>
        <w:pStyle w:val="AdditionalInformation"/>
        <w:rPr>
          <w:sz w:val="20"/>
          <w:szCs w:val="20"/>
        </w:rPr>
      </w:pPr>
      <w:r w:rsidRPr="00144ACB">
        <w:rPr>
          <w:sz w:val="20"/>
          <w:szCs w:val="20"/>
        </w:rPr>
        <w:t>Necessary materials will be provided at the meeting</w:t>
      </w:r>
    </w:p>
    <w:sectPr w:rsidR="00575B64" w:rsidRPr="00144ACB" w:rsidSect="00575B64">
      <w:headerReference w:type="default" r:id="rId10"/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DDD" w:rsidRDefault="00C24DDD">
      <w:r>
        <w:separator/>
      </w:r>
    </w:p>
  </w:endnote>
  <w:endnote w:type="continuationSeparator" w:id="0">
    <w:p w:rsidR="00C24DDD" w:rsidRDefault="00C24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DDD" w:rsidRDefault="00C24DDD">
      <w:r>
        <w:separator/>
      </w:r>
    </w:p>
  </w:footnote>
  <w:footnote w:type="continuationSeparator" w:id="0">
    <w:p w:rsidR="00C24DDD" w:rsidRDefault="00C24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B64" w:rsidRPr="001C0076" w:rsidRDefault="00FD555C" w:rsidP="003251ED">
    <w:pPr>
      <w:pStyle w:val="Header"/>
      <w:jc w:val="center"/>
    </w:pPr>
    <w:r>
      <w:rPr>
        <w:noProof/>
      </w:rPr>
      <w:drawing>
        <wp:inline distT="0" distB="0" distL="0" distR="0">
          <wp:extent cx="2133333" cy="82857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HHS logo2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333" cy="828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1EA7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1FC63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E8824F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26BA23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A021BF3"/>
    <w:multiLevelType w:val="hybridMultilevel"/>
    <w:tmpl w:val="55646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84C4B"/>
    <w:multiLevelType w:val="hybridMultilevel"/>
    <w:tmpl w:val="F1107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E96C6F"/>
    <w:multiLevelType w:val="hybridMultilevel"/>
    <w:tmpl w:val="6590A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2"/>
  </w:compat>
  <w:rsids>
    <w:rsidRoot w:val="001C0076"/>
    <w:rsid w:val="000C0FAB"/>
    <w:rsid w:val="000D2A66"/>
    <w:rsid w:val="00131ABE"/>
    <w:rsid w:val="00144ACB"/>
    <w:rsid w:val="001C0076"/>
    <w:rsid w:val="001C18DC"/>
    <w:rsid w:val="001D3FD0"/>
    <w:rsid w:val="003251ED"/>
    <w:rsid w:val="00375F71"/>
    <w:rsid w:val="003B0B8E"/>
    <w:rsid w:val="003E5CBC"/>
    <w:rsid w:val="00487A8C"/>
    <w:rsid w:val="004B6732"/>
    <w:rsid w:val="00575B64"/>
    <w:rsid w:val="005E3AE9"/>
    <w:rsid w:val="008D7E4B"/>
    <w:rsid w:val="009561FA"/>
    <w:rsid w:val="009825B2"/>
    <w:rsid w:val="00A83EE6"/>
    <w:rsid w:val="00B20659"/>
    <w:rsid w:val="00B62405"/>
    <w:rsid w:val="00BF392E"/>
    <w:rsid w:val="00C24DDD"/>
    <w:rsid w:val="00C42EB5"/>
    <w:rsid w:val="00C9037E"/>
    <w:rsid w:val="00EE50C0"/>
    <w:rsid w:val="00F46A5D"/>
    <w:rsid w:val="00F6435B"/>
    <w:rsid w:val="00FD555C"/>
    <w:rsid w:val="00FF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B64"/>
    <w:pPr>
      <w:spacing w:after="0" w:line="24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1"/>
    <w:unhideWhenUsed/>
    <w:rsid w:val="00575B64"/>
    <w:pPr>
      <w:spacing w:before="3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575B64"/>
    <w:rPr>
      <w:color w:val="D9D9D9" w:themeColor="background1" w:themeShade="D9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1"/>
    <w:rsid w:val="00575B64"/>
    <w:rPr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1"/>
    <w:rsid w:val="00575B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vent-Bold">
    <w:name w:val="Event - Bold"/>
    <w:basedOn w:val="Event"/>
    <w:qFormat/>
    <w:rsid w:val="00575B64"/>
    <w:rPr>
      <w:b/>
    </w:rPr>
  </w:style>
  <w:style w:type="paragraph" w:customStyle="1" w:styleId="DateTime">
    <w:name w:val="Date &amp; Time"/>
    <w:basedOn w:val="Normal"/>
    <w:qFormat/>
    <w:rsid w:val="00575B64"/>
    <w:pPr>
      <w:spacing w:after="300"/>
      <w:contextualSpacing/>
    </w:pPr>
  </w:style>
  <w:style w:type="paragraph" w:customStyle="1" w:styleId="AgendaInformation">
    <w:name w:val="Agenda Information"/>
    <w:basedOn w:val="Normal"/>
    <w:qFormat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qFormat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qFormat/>
    <w:rsid w:val="00575B64"/>
    <w:pPr>
      <w:spacing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al"/>
    <w:qFormat/>
    <w:rsid w:val="00575B64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64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64"/>
    <w:rPr>
      <w:sz w:val="18"/>
    </w:rPr>
  </w:style>
  <w:style w:type="paragraph" w:customStyle="1" w:styleId="PlaceholderAutotext58">
    <w:name w:val="PlaceholderAutotext_58"/>
    <w:rsid w:val="00575B6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C0076"/>
    <w:pPr>
      <w:ind w:left="72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ndal.chenard\Application%20Data\Microsoft\Templates\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C6655B89E8B4D5DBC7E126A65103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ECC6E-F7C4-4DB4-98BA-893742076FD7}"/>
      </w:docPartPr>
      <w:docPartBody>
        <w:p w:rsidR="006E348C" w:rsidRDefault="00D16EBF">
          <w:pPr>
            <w:pStyle w:val="9C6655B89E8B4D5DBC7E126A65103C47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BF"/>
    <w:rsid w:val="00002DC7"/>
    <w:rsid w:val="0024319E"/>
    <w:rsid w:val="006E348C"/>
    <w:rsid w:val="00800EF9"/>
    <w:rsid w:val="00C503A6"/>
    <w:rsid w:val="00D16EBF"/>
    <w:rsid w:val="00DA0D85"/>
    <w:rsid w:val="00F3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328494E9094165B86788923E5F6D1C">
    <w:name w:val="8A328494E9094165B86788923E5F6D1C"/>
  </w:style>
  <w:style w:type="paragraph" w:customStyle="1" w:styleId="9C6655B89E8B4D5DBC7E126A65103C47">
    <w:name w:val="9C6655B89E8B4D5DBC7E126A65103C4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301662149024D01BB8E67F4770EC5F7">
    <w:name w:val="0301662149024D01BB8E67F4770EC5F7"/>
  </w:style>
  <w:style w:type="paragraph" w:customStyle="1" w:styleId="6F5B0BFF31F9407FAAB6FE87DBF33BF6">
    <w:name w:val="6F5B0BFF31F9407FAAB6FE87DBF33BF6"/>
  </w:style>
  <w:style w:type="paragraph" w:customStyle="1" w:styleId="A6CEEADFED2E49B9BB3EB94F915702A9">
    <w:name w:val="A6CEEADFED2E49B9BB3EB94F915702A9"/>
  </w:style>
  <w:style w:type="paragraph" w:customStyle="1" w:styleId="DE494B4DC4624052AA4EC3EB43FAD585">
    <w:name w:val="DE494B4DC4624052AA4EC3EB43FAD585"/>
  </w:style>
  <w:style w:type="paragraph" w:customStyle="1" w:styleId="93A5709F4AC146D59311F3F8762518E0">
    <w:name w:val="93A5709F4AC146D59311F3F8762518E0"/>
  </w:style>
  <w:style w:type="paragraph" w:customStyle="1" w:styleId="A37001E905B04A5FBB3E4B99E2B7C080">
    <w:name w:val="A37001E905B04A5FBB3E4B99E2B7C080"/>
  </w:style>
  <w:style w:type="paragraph" w:customStyle="1" w:styleId="F5881111516F431AA077F744A2FF8AF6">
    <w:name w:val="F5881111516F431AA077F744A2FF8AF6"/>
  </w:style>
  <w:style w:type="paragraph" w:customStyle="1" w:styleId="Event">
    <w:name w:val="Event"/>
    <w:basedOn w:val="Normal"/>
    <w:qFormat/>
    <w:pPr>
      <w:spacing w:after="80" w:line="240" w:lineRule="auto"/>
    </w:pPr>
    <w:rPr>
      <w:rFonts w:eastAsiaTheme="minorHAnsi"/>
      <w:sz w:val="18"/>
    </w:rPr>
  </w:style>
  <w:style w:type="paragraph" w:customStyle="1" w:styleId="D79AE3D2D4914FA8B27C6D2B584D50B7">
    <w:name w:val="D79AE3D2D4914FA8B27C6D2B584D50B7"/>
  </w:style>
  <w:style w:type="paragraph" w:customStyle="1" w:styleId="42190789A7FF4419908D871DEA2ADB61">
    <w:name w:val="42190789A7FF4419908D871DEA2ADB61"/>
  </w:style>
  <w:style w:type="paragraph" w:customStyle="1" w:styleId="82EE382B06914E4DA6B73C6EF28676E5">
    <w:name w:val="82EE382B06914E4DA6B73C6EF28676E5"/>
  </w:style>
  <w:style w:type="paragraph" w:customStyle="1" w:styleId="EE2CB212FF414C97A176D42B77DB48E0">
    <w:name w:val="EE2CB212FF414C97A176D42B77DB48E0"/>
  </w:style>
  <w:style w:type="paragraph" w:customStyle="1" w:styleId="B0CE292E34DD4CE3A15EA667D1F5331E">
    <w:name w:val="B0CE292E34DD4CE3A15EA667D1F5331E"/>
  </w:style>
  <w:style w:type="paragraph" w:customStyle="1" w:styleId="CF3A1F708FA843ACBF6E1CA3168D3F91">
    <w:name w:val="CF3A1F708FA843ACBF6E1CA3168D3F91"/>
  </w:style>
  <w:style w:type="paragraph" w:customStyle="1" w:styleId="3095C65D6812440FA6E4FFA971BC739E">
    <w:name w:val="3095C65D6812440FA6E4FFA971BC739E"/>
  </w:style>
  <w:style w:type="paragraph" w:customStyle="1" w:styleId="B7E1AB9C54344108B2144D1ABB0C6457">
    <w:name w:val="B7E1AB9C54344108B2144D1ABB0C6457"/>
  </w:style>
  <w:style w:type="paragraph" w:customStyle="1" w:styleId="D19C4F5FF932401FA7C11828932E8049">
    <w:name w:val="D19C4F5FF932401FA7C11828932E8049"/>
  </w:style>
  <w:style w:type="paragraph" w:customStyle="1" w:styleId="0DAE38A828CD4415ABF14F83EF691264">
    <w:name w:val="0DAE38A828CD4415ABF14F83EF691264"/>
  </w:style>
  <w:style w:type="paragraph" w:customStyle="1" w:styleId="BFCC7D8B4D934979BEE0320C85D8F7D0">
    <w:name w:val="BFCC7D8B4D934979BEE0320C85D8F7D0"/>
  </w:style>
  <w:style w:type="paragraph" w:customStyle="1" w:styleId="1ECAF4FE91254D02AE8F013FE267887A">
    <w:name w:val="1ECAF4FE91254D02AE8F013FE267887A"/>
  </w:style>
  <w:style w:type="paragraph" w:customStyle="1" w:styleId="977C1C5D201B466BB719E0F61117F71D">
    <w:name w:val="977C1C5D201B466BB719E0F61117F71D"/>
  </w:style>
  <w:style w:type="paragraph" w:customStyle="1" w:styleId="1036B182C1EE4B93BAF59B6E4F9498BA">
    <w:name w:val="1036B182C1EE4B93BAF59B6E4F9498BA"/>
  </w:style>
  <w:style w:type="paragraph" w:customStyle="1" w:styleId="13DD5B9A078943658E609FCA6BF6EB8A">
    <w:name w:val="13DD5B9A078943658E609FCA6BF6EB8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328494E9094165B86788923E5F6D1C">
    <w:name w:val="8A328494E9094165B86788923E5F6D1C"/>
  </w:style>
  <w:style w:type="paragraph" w:customStyle="1" w:styleId="9C6655B89E8B4D5DBC7E126A65103C47">
    <w:name w:val="9C6655B89E8B4D5DBC7E126A65103C4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301662149024D01BB8E67F4770EC5F7">
    <w:name w:val="0301662149024D01BB8E67F4770EC5F7"/>
  </w:style>
  <w:style w:type="paragraph" w:customStyle="1" w:styleId="6F5B0BFF31F9407FAAB6FE87DBF33BF6">
    <w:name w:val="6F5B0BFF31F9407FAAB6FE87DBF33BF6"/>
  </w:style>
  <w:style w:type="paragraph" w:customStyle="1" w:styleId="A6CEEADFED2E49B9BB3EB94F915702A9">
    <w:name w:val="A6CEEADFED2E49B9BB3EB94F915702A9"/>
  </w:style>
  <w:style w:type="paragraph" w:customStyle="1" w:styleId="DE494B4DC4624052AA4EC3EB43FAD585">
    <w:name w:val="DE494B4DC4624052AA4EC3EB43FAD585"/>
  </w:style>
  <w:style w:type="paragraph" w:customStyle="1" w:styleId="93A5709F4AC146D59311F3F8762518E0">
    <w:name w:val="93A5709F4AC146D59311F3F8762518E0"/>
  </w:style>
  <w:style w:type="paragraph" w:customStyle="1" w:styleId="A37001E905B04A5FBB3E4B99E2B7C080">
    <w:name w:val="A37001E905B04A5FBB3E4B99E2B7C080"/>
  </w:style>
  <w:style w:type="paragraph" w:customStyle="1" w:styleId="F5881111516F431AA077F744A2FF8AF6">
    <w:name w:val="F5881111516F431AA077F744A2FF8AF6"/>
  </w:style>
  <w:style w:type="paragraph" w:customStyle="1" w:styleId="Event">
    <w:name w:val="Event"/>
    <w:basedOn w:val="Normal"/>
    <w:qFormat/>
    <w:pPr>
      <w:spacing w:after="80" w:line="240" w:lineRule="auto"/>
    </w:pPr>
    <w:rPr>
      <w:rFonts w:eastAsiaTheme="minorHAnsi"/>
      <w:sz w:val="18"/>
    </w:rPr>
  </w:style>
  <w:style w:type="paragraph" w:customStyle="1" w:styleId="D79AE3D2D4914FA8B27C6D2B584D50B7">
    <w:name w:val="D79AE3D2D4914FA8B27C6D2B584D50B7"/>
  </w:style>
  <w:style w:type="paragraph" w:customStyle="1" w:styleId="42190789A7FF4419908D871DEA2ADB61">
    <w:name w:val="42190789A7FF4419908D871DEA2ADB61"/>
  </w:style>
  <w:style w:type="paragraph" w:customStyle="1" w:styleId="82EE382B06914E4DA6B73C6EF28676E5">
    <w:name w:val="82EE382B06914E4DA6B73C6EF28676E5"/>
  </w:style>
  <w:style w:type="paragraph" w:customStyle="1" w:styleId="EE2CB212FF414C97A176D42B77DB48E0">
    <w:name w:val="EE2CB212FF414C97A176D42B77DB48E0"/>
  </w:style>
  <w:style w:type="paragraph" w:customStyle="1" w:styleId="B0CE292E34DD4CE3A15EA667D1F5331E">
    <w:name w:val="B0CE292E34DD4CE3A15EA667D1F5331E"/>
  </w:style>
  <w:style w:type="paragraph" w:customStyle="1" w:styleId="CF3A1F708FA843ACBF6E1CA3168D3F91">
    <w:name w:val="CF3A1F708FA843ACBF6E1CA3168D3F91"/>
  </w:style>
  <w:style w:type="paragraph" w:customStyle="1" w:styleId="3095C65D6812440FA6E4FFA971BC739E">
    <w:name w:val="3095C65D6812440FA6E4FFA971BC739E"/>
  </w:style>
  <w:style w:type="paragraph" w:customStyle="1" w:styleId="B7E1AB9C54344108B2144D1ABB0C6457">
    <w:name w:val="B7E1AB9C54344108B2144D1ABB0C6457"/>
  </w:style>
  <w:style w:type="paragraph" w:customStyle="1" w:styleId="D19C4F5FF932401FA7C11828932E8049">
    <w:name w:val="D19C4F5FF932401FA7C11828932E8049"/>
  </w:style>
  <w:style w:type="paragraph" w:customStyle="1" w:styleId="0DAE38A828CD4415ABF14F83EF691264">
    <w:name w:val="0DAE38A828CD4415ABF14F83EF691264"/>
  </w:style>
  <w:style w:type="paragraph" w:customStyle="1" w:styleId="BFCC7D8B4D934979BEE0320C85D8F7D0">
    <w:name w:val="BFCC7D8B4D934979BEE0320C85D8F7D0"/>
  </w:style>
  <w:style w:type="paragraph" w:customStyle="1" w:styleId="1ECAF4FE91254D02AE8F013FE267887A">
    <w:name w:val="1ECAF4FE91254D02AE8F013FE267887A"/>
  </w:style>
  <w:style w:type="paragraph" w:customStyle="1" w:styleId="977C1C5D201B466BB719E0F61117F71D">
    <w:name w:val="977C1C5D201B466BB719E0F61117F71D"/>
  </w:style>
  <w:style w:type="paragraph" w:customStyle="1" w:styleId="1036B182C1EE4B93BAF59B6E4F9498BA">
    <w:name w:val="1036B182C1EE4B93BAF59B6E4F9498BA"/>
  </w:style>
  <w:style w:type="paragraph" w:customStyle="1" w:styleId="13DD5B9A078943658E609FCA6BF6EB8A">
    <w:name w:val="13DD5B9A078943658E609FCA6BF6EB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2014-05-02T00:00:00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7060BF-7A1C-4F8C-9F24-F297553610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4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Meeting agenda</vt:lpstr>
      <vt:lpstr>    Maine State Innovation Model Leadership Meeting</vt:lpstr>
      <vt:lpstr>    Additional Information:</vt:lpstr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subject/>
  <dc:creator>Holly Lusk</dc:creator>
  <cp:keywords/>
  <cp:lastModifiedBy>Chenard, Randal</cp:lastModifiedBy>
  <cp:revision>3</cp:revision>
  <cp:lastPrinted>2006-08-01T17:47:00Z</cp:lastPrinted>
  <dcterms:created xsi:type="dcterms:W3CDTF">2014-04-28T18:57:00Z</dcterms:created>
  <dcterms:modified xsi:type="dcterms:W3CDTF">2014-04-28T19:01:00Z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TC101695579990</vt:lpwstr>
  </property>
</Properties>
</file>